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7DD3A83" w:rsidR="00EC05A7" w:rsidRPr="001E517C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1E517C">
        <w:rPr>
          <w:kern w:val="3"/>
          <w:lang w:val="sr-Cyrl-RS" w:eastAsia="ar-SA"/>
        </w:rPr>
        <w:t>11.09.2024.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5D15B5CE" w:rsidR="00EC05A7" w:rsidRPr="001E517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1E517C">
        <w:rPr>
          <w:b/>
          <w:bCs/>
          <w:kern w:val="3"/>
          <w:lang w:val="sr-Cyrl-RS" w:eastAsia="ar-SA"/>
        </w:rPr>
        <w:t>Алати</w:t>
      </w:r>
      <w:r w:rsidR="006018EF">
        <w:rPr>
          <w:b/>
          <w:bCs/>
          <w:kern w:val="3"/>
          <w:lang w:val="sr-Cyrl-RS" w:eastAsia="ar-SA"/>
        </w:rPr>
        <w:t xml:space="preserve"> и кључеви </w:t>
      </w:r>
      <w:r w:rsidR="001E517C">
        <w:rPr>
          <w:b/>
          <w:bCs/>
          <w:kern w:val="3"/>
          <w:lang w:val="sr-Cyrl-RS" w:eastAsia="ar-SA"/>
        </w:rPr>
        <w:t xml:space="preserve"> потребни за редовно одржавање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4D02CE2" w:rsidR="00EC05A7" w:rsidRPr="001E517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1E517C">
        <w:rPr>
          <w:kern w:val="3"/>
          <w:lang w:val="sr-Cyrl-RS" w:eastAsia="ar-SA"/>
        </w:rPr>
        <w:t>преко 150.000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25A1AE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1E517C">
        <w:rPr>
          <w:b/>
          <w:kern w:val="3"/>
          <w:lang w:val="sr-Cyrl-RS" w:eastAsia="ar-SA"/>
        </w:rPr>
        <w:t xml:space="preserve"> 7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5B8B3081" w14:textId="04846818" w:rsidR="001E517C" w:rsidRDefault="00EC05A7" w:rsidP="001E5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1E517C">
        <w:rPr>
          <w:b/>
          <w:kern w:val="3"/>
          <w:lang w:val="sr-Cyrl-RS" w:eastAsia="ar-SA"/>
        </w:rPr>
        <w:t xml:space="preserve"> гаранција произвођача</w:t>
      </w:r>
    </w:p>
    <w:p w14:paraId="509777C5" w14:textId="77777777" w:rsidR="0042301D" w:rsidRDefault="0042301D" w:rsidP="001E5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</w:p>
    <w:p w14:paraId="39456068" w14:textId="02F28755" w:rsidR="0042301D" w:rsidRDefault="0042301D" w:rsidP="001E5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 xml:space="preserve">6.1 </w:t>
      </w:r>
      <w:r w:rsidRPr="0042301D">
        <w:rPr>
          <w:b/>
          <w:bCs/>
          <w:kern w:val="3"/>
          <w:lang w:val="sr-Cyrl-RS" w:eastAsia="ar-SA"/>
        </w:rPr>
        <w:t>Напомена: Приликом давања понуде обавезно је доставити и назив произвођача о алатима и кључевима</w:t>
      </w:r>
      <w:r w:rsidRPr="0042301D">
        <w:rPr>
          <w:kern w:val="3"/>
          <w:lang w:val="sr-Cyrl-RS" w:eastAsia="ar-SA"/>
        </w:rPr>
        <w:t xml:space="preserve"> . </w:t>
      </w:r>
    </w:p>
    <w:p w14:paraId="299B5457" w14:textId="4452D86B" w:rsidR="0042301D" w:rsidRPr="001E517C" w:rsidRDefault="0042301D" w:rsidP="001E5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42301D">
        <w:rPr>
          <w:kern w:val="3"/>
          <w:lang w:val="sr-Cyrl-RS" w:eastAsia="ar-SA"/>
        </w:rPr>
        <w:t xml:space="preserve">                                                              </w:t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BF0BF8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1E517C">
        <w:rPr>
          <w:b/>
          <w:bCs/>
          <w:kern w:val="3"/>
          <w:lang w:val="en-US" w:eastAsia="ar-SA"/>
        </w:rPr>
        <w:t>до</w:t>
      </w:r>
      <w:proofErr w:type="spellEnd"/>
      <w:r w:rsidR="001E517C" w:rsidRPr="001E517C">
        <w:rPr>
          <w:b/>
          <w:bCs/>
          <w:kern w:val="3"/>
          <w:lang w:val="sr-Cyrl-RS" w:eastAsia="ar-SA"/>
        </w:rPr>
        <w:t xml:space="preserve"> 16.09.2024.</w:t>
      </w:r>
      <w:r w:rsidRPr="001E517C">
        <w:rPr>
          <w:b/>
          <w:bCs/>
          <w:kern w:val="3"/>
          <w:lang w:val="en-US" w:eastAsia="ar-SA"/>
        </w:rPr>
        <w:t xml:space="preserve"> </w:t>
      </w:r>
      <w:proofErr w:type="spellStart"/>
      <w:r w:rsidRPr="001E517C">
        <w:rPr>
          <w:b/>
          <w:bCs/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96DB60D" w:rsidR="005C2B67" w:rsidRPr="001E517C" w:rsidRDefault="001E517C" w:rsidP="00EC05A7">
      <w:pPr>
        <w:rPr>
          <w:lang w:val="sr-Cyrl-RS"/>
        </w:rPr>
      </w:pPr>
      <w:r>
        <w:rPr>
          <w:lang w:val="sr-Cyrl-RS"/>
        </w:rPr>
        <w:t xml:space="preserve">Владан </w:t>
      </w:r>
      <w:proofErr w:type="spellStart"/>
      <w:r>
        <w:rPr>
          <w:lang w:val="sr-Cyrl-RS"/>
        </w:rPr>
        <w:t>Гвоздовић</w:t>
      </w:r>
      <w:proofErr w:type="spellEnd"/>
      <w:r>
        <w:rPr>
          <w:lang w:val="sr-Cyrl-RS"/>
        </w:rPr>
        <w:t>:</w:t>
      </w:r>
      <w:r w:rsidR="006B2707">
        <w:rPr>
          <w:lang w:val="sr-Cyrl-RS"/>
        </w:rPr>
        <w:t xml:space="preserve"> </w:t>
      </w:r>
      <w:r>
        <w:rPr>
          <w:lang w:val="sr-Cyrl-RS"/>
        </w:rPr>
        <w:t>063-1053093</w:t>
      </w:r>
    </w:p>
    <w:sectPr w:rsidR="005C2B67" w:rsidRPr="001E517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4D1D" w14:textId="77777777" w:rsidR="00221053" w:rsidRDefault="00221053">
      <w:r>
        <w:separator/>
      </w:r>
    </w:p>
  </w:endnote>
  <w:endnote w:type="continuationSeparator" w:id="0">
    <w:p w14:paraId="4D2BC415" w14:textId="77777777" w:rsidR="00221053" w:rsidRDefault="0022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9CFD2" w14:textId="77777777" w:rsidR="00221053" w:rsidRDefault="00221053">
      <w:r>
        <w:separator/>
      </w:r>
    </w:p>
  </w:footnote>
  <w:footnote w:type="continuationSeparator" w:id="0">
    <w:p w14:paraId="69778BEC" w14:textId="77777777" w:rsidR="00221053" w:rsidRDefault="0022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755006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A1CA4"/>
    <w:rsid w:val="001C1ADE"/>
    <w:rsid w:val="001E517C"/>
    <w:rsid w:val="00221053"/>
    <w:rsid w:val="0042301D"/>
    <w:rsid w:val="00434B37"/>
    <w:rsid w:val="004913EC"/>
    <w:rsid w:val="005450F0"/>
    <w:rsid w:val="005C2B67"/>
    <w:rsid w:val="006018EF"/>
    <w:rsid w:val="006B2707"/>
    <w:rsid w:val="006B5D4E"/>
    <w:rsid w:val="00707CE2"/>
    <w:rsid w:val="007260CD"/>
    <w:rsid w:val="00824215"/>
    <w:rsid w:val="008432DD"/>
    <w:rsid w:val="00864A03"/>
    <w:rsid w:val="00942F87"/>
    <w:rsid w:val="00955644"/>
    <w:rsid w:val="00A3396B"/>
    <w:rsid w:val="00B872BC"/>
    <w:rsid w:val="00D409D4"/>
    <w:rsid w:val="00DA4CD8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30</cp:revision>
  <cp:lastPrinted>2024-01-19T10:16:00Z</cp:lastPrinted>
  <dcterms:created xsi:type="dcterms:W3CDTF">2024-01-19T06:19:00Z</dcterms:created>
  <dcterms:modified xsi:type="dcterms:W3CDTF">2024-09-11T06:55:00Z</dcterms:modified>
</cp:coreProperties>
</file>